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16" w:rsidRDefault="00245416" w:rsidP="00C24A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245416" w:rsidRDefault="00245416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малого совета по гармонизации межэтнических отношений при Администрации Каменно-Балковского сельского поселения</w:t>
      </w:r>
    </w:p>
    <w:p w:rsidR="00245416" w:rsidRDefault="00245416" w:rsidP="00CF541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45416" w:rsidRDefault="00245416" w:rsidP="007337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45416" w:rsidRDefault="00245416" w:rsidP="006068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17.05.2023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245416" w:rsidRDefault="00245416" w:rsidP="0058152A">
      <w:pPr>
        <w:jc w:val="both"/>
        <w:rPr>
          <w:b/>
        </w:rPr>
      </w:pPr>
    </w:p>
    <w:p w:rsidR="00245416" w:rsidRDefault="00245416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245416" w:rsidRDefault="00245416" w:rsidP="00932F35">
      <w:pPr>
        <w:pStyle w:val="NoSpacing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Вакульчик Л.Н</w:t>
      </w:r>
      <w:r>
        <w:rPr>
          <w:rFonts w:ascii="Times New Roman" w:hAnsi="Times New Roman"/>
          <w:sz w:val="28"/>
          <w:szCs w:val="28"/>
        </w:rPr>
        <w:tab/>
        <w:t>- глава Администрации Каменно-Балковского сельского поселения, председатель малого совета</w:t>
      </w:r>
    </w:p>
    <w:p w:rsidR="00245416" w:rsidRDefault="00245416" w:rsidP="008E48B8">
      <w:pPr>
        <w:pStyle w:val="NoSpacing"/>
        <w:ind w:left="4111" w:hanging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Ночевная О.Н.                                    - инспектор по вопросам мобилизационной    подготовки, пожарной безопасности, ГО и ЧС , секретарь малого совета</w:t>
      </w:r>
    </w:p>
    <w:p w:rsidR="00245416" w:rsidRDefault="00245416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245416" w:rsidRDefault="00245416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Малого совета</w:t>
      </w:r>
    </w:p>
    <w:p w:rsidR="00245416" w:rsidRDefault="00245416" w:rsidP="00272CB0">
      <w:pPr>
        <w:pStyle w:val="NoSpacing"/>
        <w:ind w:left="2124" w:firstLine="708"/>
        <w:rPr>
          <w:rFonts w:ascii="Times New Roman" w:hAnsi="Times New Roman"/>
          <w:sz w:val="28"/>
          <w:szCs w:val="28"/>
        </w:rPr>
      </w:pPr>
    </w:p>
    <w:p w:rsidR="00245416" w:rsidRDefault="00245416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245416" w:rsidRDefault="00245416" w:rsidP="008E48B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 лидер армянского землячества</w:t>
      </w:r>
    </w:p>
    <w:p w:rsidR="00245416" w:rsidRPr="00520271" w:rsidRDefault="00245416" w:rsidP="008E48B8">
      <w:pPr>
        <w:pStyle w:val="NoSpacing"/>
        <w:ind w:left="4245"/>
        <w:rPr>
          <w:rFonts w:ascii="Times New Roman" w:hAnsi="Times New Roman"/>
          <w:sz w:val="28"/>
          <w:szCs w:val="28"/>
        </w:rPr>
      </w:pPr>
    </w:p>
    <w:p w:rsidR="00245416" w:rsidRDefault="00245416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</w:p>
    <w:p w:rsidR="00245416" w:rsidRDefault="00245416" w:rsidP="000311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Бажиров В.</w:t>
      </w:r>
      <w:r w:rsidRPr="00D01FA8">
        <w:rPr>
          <w:rFonts w:ascii="Times New Roman" w:hAnsi="Times New Roman"/>
          <w:sz w:val="28"/>
          <w:szCs w:val="28"/>
        </w:rPr>
        <w:tab/>
      </w:r>
      <w:r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245416" w:rsidRDefault="00245416" w:rsidP="000311CE">
      <w:pPr>
        <w:pStyle w:val="NoSpacing"/>
        <w:rPr>
          <w:rFonts w:ascii="Times New Roman" w:hAnsi="Times New Roman"/>
          <w:sz w:val="28"/>
          <w:szCs w:val="28"/>
        </w:rPr>
      </w:pPr>
    </w:p>
    <w:p w:rsidR="00245416" w:rsidRPr="00791A62" w:rsidRDefault="00245416" w:rsidP="00791A62">
      <w:pPr>
        <w:pStyle w:val="NoSpacing"/>
        <w:ind w:left="4245" w:hanging="4245"/>
        <w:rPr>
          <w:rFonts w:ascii="Times New Roman" w:hAnsi="Times New Roman"/>
          <w:sz w:val="28"/>
          <w:szCs w:val="28"/>
        </w:rPr>
      </w:pPr>
      <w:r w:rsidRPr="00791A62">
        <w:rPr>
          <w:rFonts w:ascii="Times New Roman" w:hAnsi="Times New Roman"/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245416" w:rsidRDefault="00245416" w:rsidP="00791A62">
      <w:pPr>
        <w:pStyle w:val="NoSpacing"/>
        <w:ind w:left="4245" w:hanging="4245"/>
        <w:rPr>
          <w:rFonts w:ascii="Times New Roman" w:hAnsi="Times New Roman"/>
          <w:sz w:val="28"/>
          <w:szCs w:val="28"/>
        </w:rPr>
      </w:pPr>
      <w:r w:rsidRPr="00791A62"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«Каменно-Балковский СДК»</w:t>
      </w:r>
    </w:p>
    <w:p w:rsidR="00245416" w:rsidRDefault="00245416" w:rsidP="0058152A">
      <w:pPr>
        <w:jc w:val="both"/>
      </w:pPr>
      <w:r w:rsidRPr="009E1434">
        <w:rPr>
          <w:b/>
        </w:rPr>
        <w:t>ПОВЕСТКА ЗАСЕДАНИЯ</w:t>
      </w:r>
      <w:r>
        <w:t>:</w:t>
      </w:r>
    </w:p>
    <w:p w:rsidR="00245416" w:rsidRPr="00E824E8" w:rsidRDefault="00245416" w:rsidP="006D0D54">
      <w:pPr>
        <w:pStyle w:val="ListParagraph"/>
        <w:numPr>
          <w:ilvl w:val="0"/>
          <w:numId w:val="5"/>
        </w:numPr>
        <w:spacing w:after="0"/>
        <w:ind w:left="426"/>
      </w:pPr>
      <w:r>
        <w:t>Предупреждение и профилактика межэтнических конфликтов на территории Каменно-Балковского сельского поселения.</w:t>
      </w:r>
    </w:p>
    <w:p w:rsidR="00245416" w:rsidRPr="00E824E8" w:rsidRDefault="00245416" w:rsidP="006D0D54">
      <w:pPr>
        <w:pStyle w:val="ListParagraph"/>
        <w:ind w:left="0" w:right="424"/>
      </w:pPr>
    </w:p>
    <w:p w:rsidR="00245416" w:rsidRPr="005A60DE" w:rsidRDefault="00245416" w:rsidP="000311CE">
      <w:pPr>
        <w:pStyle w:val="ListParagraph"/>
        <w:ind w:left="0"/>
        <w:jc w:val="both"/>
      </w:pPr>
      <w:r w:rsidRPr="009E1434">
        <w:rPr>
          <w:b/>
        </w:rPr>
        <w:t>ПО ВОПРОСУ 1</w:t>
      </w:r>
      <w:r>
        <w:t>:</w:t>
      </w:r>
      <w:r w:rsidRPr="00262B42">
        <w:t xml:space="preserve"> </w:t>
      </w:r>
      <w:r>
        <w:t>Предупреждение и профилактика межэтнических конфликтов на территории Каменно-Балковского сельского поселения</w:t>
      </w:r>
    </w:p>
    <w:p w:rsidR="00245416" w:rsidRDefault="00245416" w:rsidP="00733783">
      <w:pPr>
        <w:pStyle w:val="ListParagraph"/>
        <w:ind w:left="0"/>
        <w:jc w:val="both"/>
      </w:pPr>
    </w:p>
    <w:p w:rsidR="00245416" w:rsidRDefault="00245416" w:rsidP="0058152A">
      <w:pPr>
        <w:jc w:val="both"/>
      </w:pPr>
      <w:r w:rsidRPr="009E1434">
        <w:rPr>
          <w:b/>
        </w:rPr>
        <w:t>ВЫСТУПИЛ</w:t>
      </w:r>
      <w:r>
        <w:rPr>
          <w:b/>
        </w:rPr>
        <w:t>И</w:t>
      </w:r>
      <w:r>
        <w:t>:</w:t>
      </w:r>
    </w:p>
    <w:p w:rsidR="00245416" w:rsidRPr="00B7318C" w:rsidRDefault="00245416" w:rsidP="00E824E8">
      <w:pPr>
        <w:ind w:left="4950" w:right="424" w:hanging="4950"/>
      </w:pPr>
      <w:r>
        <w:t>Вакульчик Людмила Николаевна</w:t>
      </w:r>
      <w:r>
        <w:tab/>
      </w:r>
      <w:r>
        <w:tab/>
        <w:t>глава Администрации Каменно-Балковского сельского поселения</w:t>
      </w:r>
    </w:p>
    <w:p w:rsidR="00245416" w:rsidRDefault="00245416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245416" w:rsidRDefault="00245416" w:rsidP="0058152A">
      <w:pPr>
        <w:jc w:val="both"/>
      </w:pPr>
    </w:p>
    <w:p w:rsidR="00245416" w:rsidRDefault="00245416" w:rsidP="004C6206">
      <w:pPr>
        <w:pStyle w:val="ListParagraph"/>
        <w:numPr>
          <w:ilvl w:val="0"/>
          <w:numId w:val="1"/>
        </w:numPr>
        <w:jc w:val="both"/>
      </w:pPr>
      <w:r>
        <w:t>Принять информационную главы Администрации к сведению</w:t>
      </w:r>
    </w:p>
    <w:p w:rsidR="00245416" w:rsidRDefault="00245416" w:rsidP="006E7766">
      <w:pPr>
        <w:pStyle w:val="ListParagraph"/>
        <w:numPr>
          <w:ilvl w:val="0"/>
          <w:numId w:val="1"/>
        </w:numPr>
        <w:jc w:val="both"/>
      </w:pPr>
      <w:r>
        <w:t>Рекомендовать главе Администрации Каменно-Балковского сельского поселения (Вакульчик Л.Н.) привлечь народную дружину в обеспечении правопорядка в целях недопущения конфликтов на национальной почве.</w:t>
      </w:r>
    </w:p>
    <w:p w:rsidR="00245416" w:rsidRPr="001A7EF1" w:rsidRDefault="00245416" w:rsidP="006E7766">
      <w:pPr>
        <w:pStyle w:val="ListParagraph"/>
        <w:numPr>
          <w:ilvl w:val="0"/>
          <w:numId w:val="1"/>
        </w:numPr>
        <w:jc w:val="both"/>
      </w:pPr>
      <w:r>
        <w:t xml:space="preserve">Рекомендовать </w:t>
      </w:r>
      <w:r>
        <w:rPr>
          <w:szCs w:val="28"/>
        </w:rPr>
        <w:t xml:space="preserve">директору МКУК КБСПОР Каменно-Балковский СДК (Морозовой Н.Н.) активизировать </w:t>
      </w:r>
      <w:bookmarkStart w:id="0" w:name="_GoBack"/>
      <w:bookmarkEnd w:id="0"/>
      <w:r>
        <w:rPr>
          <w:szCs w:val="28"/>
        </w:rPr>
        <w:t>профилактическую работу по формированию здорового образа жизни</w:t>
      </w:r>
    </w:p>
    <w:p w:rsidR="00245416" w:rsidRDefault="00245416" w:rsidP="0086314E">
      <w:pPr>
        <w:pStyle w:val="ListParagraph"/>
        <w:spacing w:after="0"/>
        <w:jc w:val="both"/>
      </w:pPr>
    </w:p>
    <w:p w:rsidR="00245416" w:rsidRDefault="00245416" w:rsidP="0086314E">
      <w:pPr>
        <w:pStyle w:val="ListParagraph"/>
        <w:spacing w:after="0"/>
        <w:jc w:val="both"/>
      </w:pPr>
    </w:p>
    <w:p w:rsidR="00245416" w:rsidRPr="00D54F81" w:rsidRDefault="00245416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>
        <w:rPr>
          <w:szCs w:val="28"/>
        </w:rPr>
        <w:t xml:space="preserve">                  Вакульчик Л.Н</w:t>
      </w:r>
    </w:p>
    <w:p w:rsidR="00245416" w:rsidRDefault="00245416" w:rsidP="0058152A">
      <w:pPr>
        <w:jc w:val="both"/>
      </w:pPr>
    </w:p>
    <w:p w:rsidR="00245416" w:rsidRDefault="00245416" w:rsidP="0058152A">
      <w:pPr>
        <w:jc w:val="both"/>
      </w:pPr>
    </w:p>
    <w:p w:rsidR="00245416" w:rsidRDefault="00245416" w:rsidP="0058152A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Ночевная О.Н.</w:t>
      </w:r>
    </w:p>
    <w:sectPr w:rsidR="00245416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06A"/>
    <w:rsid w:val="000311CE"/>
    <w:rsid w:val="00170397"/>
    <w:rsid w:val="00190C8B"/>
    <w:rsid w:val="001A7EF1"/>
    <w:rsid w:val="001D2555"/>
    <w:rsid w:val="001F3DA9"/>
    <w:rsid w:val="00245416"/>
    <w:rsid w:val="00262B42"/>
    <w:rsid w:val="00262D50"/>
    <w:rsid w:val="00272CB0"/>
    <w:rsid w:val="0029700B"/>
    <w:rsid w:val="00324444"/>
    <w:rsid w:val="0048744D"/>
    <w:rsid w:val="004C6206"/>
    <w:rsid w:val="004E4B13"/>
    <w:rsid w:val="00500EE8"/>
    <w:rsid w:val="00520271"/>
    <w:rsid w:val="00525495"/>
    <w:rsid w:val="0058152A"/>
    <w:rsid w:val="005A60DE"/>
    <w:rsid w:val="006068FF"/>
    <w:rsid w:val="00607CA8"/>
    <w:rsid w:val="00665F9F"/>
    <w:rsid w:val="0068006A"/>
    <w:rsid w:val="006D0D54"/>
    <w:rsid w:val="006E7766"/>
    <w:rsid w:val="006F2715"/>
    <w:rsid w:val="00733783"/>
    <w:rsid w:val="00791A62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622AC"/>
    <w:rsid w:val="0097039E"/>
    <w:rsid w:val="009B666F"/>
    <w:rsid w:val="009E1434"/>
    <w:rsid w:val="009E17CC"/>
    <w:rsid w:val="00A220E2"/>
    <w:rsid w:val="00A91AAD"/>
    <w:rsid w:val="00AA1334"/>
    <w:rsid w:val="00AE4A8F"/>
    <w:rsid w:val="00AF2FDA"/>
    <w:rsid w:val="00B32C3B"/>
    <w:rsid w:val="00B63C4C"/>
    <w:rsid w:val="00B7318C"/>
    <w:rsid w:val="00BC2FE8"/>
    <w:rsid w:val="00BC5B0B"/>
    <w:rsid w:val="00C15031"/>
    <w:rsid w:val="00C24A77"/>
    <w:rsid w:val="00C6168A"/>
    <w:rsid w:val="00C9363A"/>
    <w:rsid w:val="00CF18B4"/>
    <w:rsid w:val="00CF541D"/>
    <w:rsid w:val="00D01FA8"/>
    <w:rsid w:val="00D31ED9"/>
    <w:rsid w:val="00D44769"/>
    <w:rsid w:val="00D54F81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AD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7CC"/>
    <w:pPr>
      <w:ind w:left="720"/>
      <w:contextualSpacing/>
    </w:pPr>
  </w:style>
  <w:style w:type="paragraph" w:styleId="NoSpacing">
    <w:name w:val="No Spacing"/>
    <w:uiPriority w:val="99"/>
    <w:qFormat/>
    <w:rsid w:val="00C24A77"/>
    <w:rPr>
      <w:lang w:eastAsia="en-US"/>
    </w:rPr>
  </w:style>
  <w:style w:type="character" w:styleId="Hyperlink">
    <w:name w:val="Hyperlink"/>
    <w:basedOn w:val="DefaultParagraphFont"/>
    <w:uiPriority w:val="99"/>
    <w:rsid w:val="00AF2F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261</Words>
  <Characters>1488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Вакульчик</dc:creator>
  <cp:keywords/>
  <dc:description/>
  <cp:lastModifiedBy>Пользователь</cp:lastModifiedBy>
  <cp:revision>6</cp:revision>
  <cp:lastPrinted>2018-06-03T14:31:00Z</cp:lastPrinted>
  <dcterms:created xsi:type="dcterms:W3CDTF">2018-06-02T14:01:00Z</dcterms:created>
  <dcterms:modified xsi:type="dcterms:W3CDTF">2024-01-17T07:40:00Z</dcterms:modified>
</cp:coreProperties>
</file>