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60" w:rsidRDefault="00723560" w:rsidP="00C24A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24A7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</w:p>
    <w:p w:rsidR="00723560" w:rsidRDefault="00723560" w:rsidP="00CF541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малого совета по гармонизации межэтнических отношений при Администрации Каменно-Балковского сельского поселения</w:t>
      </w:r>
    </w:p>
    <w:p w:rsidR="00723560" w:rsidRDefault="00723560" w:rsidP="00CF541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23560" w:rsidRDefault="00723560" w:rsidP="0073378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23560" w:rsidRDefault="00723560" w:rsidP="006068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15.12.2023 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х. Каменная Балка</w:t>
      </w:r>
    </w:p>
    <w:p w:rsidR="00723560" w:rsidRDefault="00723560" w:rsidP="0058152A">
      <w:pPr>
        <w:jc w:val="both"/>
        <w:rPr>
          <w:b/>
        </w:rPr>
      </w:pPr>
    </w:p>
    <w:p w:rsidR="00723560" w:rsidRDefault="00723560" w:rsidP="0058152A">
      <w:pPr>
        <w:jc w:val="both"/>
        <w:rPr>
          <w:b/>
        </w:rPr>
      </w:pPr>
      <w:r>
        <w:rPr>
          <w:b/>
        </w:rPr>
        <w:t>ПРИСУТСТВОВАЛИ:</w:t>
      </w:r>
    </w:p>
    <w:p w:rsidR="00723560" w:rsidRDefault="00723560" w:rsidP="00932F35">
      <w:pPr>
        <w:pStyle w:val="NoSpacing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Вакульчик Л.Н</w:t>
      </w:r>
      <w:r>
        <w:rPr>
          <w:rFonts w:ascii="Times New Roman" w:hAnsi="Times New Roman"/>
          <w:sz w:val="28"/>
          <w:szCs w:val="28"/>
        </w:rPr>
        <w:tab/>
        <w:t>- глава Администрации Каменно-Балковского сельского поселения, председатель малого совета</w:t>
      </w:r>
    </w:p>
    <w:p w:rsidR="00723560" w:rsidRDefault="00723560" w:rsidP="008E48B8">
      <w:pPr>
        <w:pStyle w:val="NoSpacing"/>
        <w:ind w:left="4111" w:hanging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Ночевная О.Н.                                    - инспектор по вопросам мобилизационной    подготовки, пожарной безопасности, ГО и ЧС , секретарь малого совета</w:t>
      </w:r>
    </w:p>
    <w:p w:rsidR="00723560" w:rsidRDefault="00723560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</w:p>
    <w:p w:rsidR="00723560" w:rsidRDefault="00723560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Малого совета</w:t>
      </w:r>
    </w:p>
    <w:p w:rsidR="00723560" w:rsidRDefault="00723560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</w:p>
    <w:p w:rsidR="00723560" w:rsidRDefault="00723560" w:rsidP="008E48B8">
      <w:pPr>
        <w:pStyle w:val="NoSpacing"/>
        <w:ind w:left="4245"/>
        <w:rPr>
          <w:rFonts w:ascii="Times New Roman" w:hAnsi="Times New Roman"/>
          <w:sz w:val="28"/>
          <w:szCs w:val="28"/>
        </w:rPr>
      </w:pPr>
    </w:p>
    <w:p w:rsidR="00723560" w:rsidRDefault="00723560" w:rsidP="008E48B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Маркарян Н.Р                                     - лидер армянского землячества</w:t>
      </w:r>
    </w:p>
    <w:p w:rsidR="00723560" w:rsidRPr="00520271" w:rsidRDefault="00723560" w:rsidP="008E48B8">
      <w:pPr>
        <w:pStyle w:val="NoSpacing"/>
        <w:ind w:left="4245"/>
        <w:rPr>
          <w:rFonts w:ascii="Times New Roman" w:hAnsi="Times New Roman"/>
          <w:sz w:val="28"/>
          <w:szCs w:val="28"/>
        </w:rPr>
      </w:pPr>
    </w:p>
    <w:p w:rsidR="00723560" w:rsidRDefault="00723560" w:rsidP="000311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</w:p>
    <w:p w:rsidR="00723560" w:rsidRDefault="00723560" w:rsidP="000311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Бажиров В.</w:t>
      </w:r>
      <w:r w:rsidRPr="00D01FA8">
        <w:rPr>
          <w:rFonts w:ascii="Times New Roman" w:hAnsi="Times New Roman"/>
          <w:sz w:val="28"/>
          <w:szCs w:val="28"/>
        </w:rPr>
        <w:tab/>
      </w:r>
      <w:r w:rsidRPr="00D01F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01F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лидер казахского</w:t>
      </w:r>
      <w:r w:rsidRPr="00D01FA8">
        <w:rPr>
          <w:rFonts w:ascii="Times New Roman" w:hAnsi="Times New Roman"/>
          <w:sz w:val="28"/>
          <w:szCs w:val="28"/>
        </w:rPr>
        <w:t xml:space="preserve"> землячества</w:t>
      </w:r>
    </w:p>
    <w:p w:rsidR="00723560" w:rsidRDefault="00723560" w:rsidP="000311CE">
      <w:pPr>
        <w:pStyle w:val="NoSpacing"/>
        <w:rPr>
          <w:rFonts w:ascii="Times New Roman" w:hAnsi="Times New Roman"/>
          <w:sz w:val="28"/>
          <w:szCs w:val="28"/>
        </w:rPr>
      </w:pPr>
    </w:p>
    <w:p w:rsidR="00723560" w:rsidRDefault="00723560" w:rsidP="000311CE">
      <w:pPr>
        <w:pStyle w:val="NoSpacing"/>
        <w:rPr>
          <w:rFonts w:ascii="Times New Roman" w:hAnsi="Times New Roman"/>
          <w:sz w:val="28"/>
          <w:szCs w:val="28"/>
        </w:rPr>
      </w:pPr>
    </w:p>
    <w:p w:rsidR="00723560" w:rsidRDefault="00723560" w:rsidP="00B64C31">
      <w:pPr>
        <w:pStyle w:val="NoSpacing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Овсянников А.В                                - атаман  казаков Каменно -Балковского   сельского поселения</w:t>
      </w:r>
    </w:p>
    <w:p w:rsidR="00723560" w:rsidRDefault="00723560" w:rsidP="00B64C31">
      <w:pPr>
        <w:pStyle w:val="NoSpacing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Н.Н.                                    - директор МКУК КБСПОР «Каменно-Балковский СДК»</w:t>
      </w:r>
    </w:p>
    <w:p w:rsidR="00723560" w:rsidRDefault="00723560" w:rsidP="00272CB0">
      <w:pPr>
        <w:pStyle w:val="NoSpacing"/>
        <w:ind w:left="4245" w:hanging="4245"/>
        <w:rPr>
          <w:rFonts w:ascii="Times New Roman" w:hAnsi="Times New Roman"/>
          <w:sz w:val="28"/>
          <w:szCs w:val="28"/>
        </w:rPr>
      </w:pPr>
    </w:p>
    <w:p w:rsidR="00723560" w:rsidRDefault="00723560" w:rsidP="0058152A">
      <w:pPr>
        <w:jc w:val="both"/>
      </w:pPr>
      <w:r w:rsidRPr="009E1434">
        <w:rPr>
          <w:b/>
        </w:rPr>
        <w:t>ПОВЕСТКА ЗАСЕДАНИЯ</w:t>
      </w:r>
      <w:r>
        <w:t>:</w:t>
      </w:r>
    </w:p>
    <w:p w:rsidR="00723560" w:rsidRDefault="00723560" w:rsidP="00950D76">
      <w:pPr>
        <w:pStyle w:val="ListParagraph"/>
        <w:numPr>
          <w:ilvl w:val="0"/>
          <w:numId w:val="5"/>
        </w:numPr>
        <w:spacing w:after="0"/>
        <w:ind w:left="426"/>
      </w:pPr>
      <w:r>
        <w:t>О дежурстве членов народной дружины на территории Каменно-Балковского сельского поселения во время проведения новогодних и Рождественских мероприятий на выходных</w:t>
      </w:r>
      <w:r w:rsidRPr="00E824E8">
        <w:t xml:space="preserve"> </w:t>
      </w:r>
    </w:p>
    <w:p w:rsidR="00723560" w:rsidRPr="00E824E8" w:rsidRDefault="00723560" w:rsidP="00950D76">
      <w:pPr>
        <w:pStyle w:val="ListParagraph"/>
        <w:spacing w:after="0"/>
        <w:ind w:left="426"/>
      </w:pPr>
    </w:p>
    <w:p w:rsidR="00723560" w:rsidRPr="00E824E8" w:rsidRDefault="00723560" w:rsidP="00573DDD">
      <w:pPr>
        <w:pStyle w:val="ListParagraph"/>
        <w:spacing w:after="0"/>
        <w:ind w:left="0"/>
      </w:pPr>
      <w:r w:rsidRPr="009E1434">
        <w:rPr>
          <w:b/>
        </w:rPr>
        <w:t>ПО ВОПРОСУ 1</w:t>
      </w:r>
      <w:r>
        <w:t>:</w:t>
      </w:r>
      <w:r w:rsidRPr="00262B42">
        <w:t xml:space="preserve"> </w:t>
      </w:r>
      <w:r>
        <w:t>О дежурстве членов народной дружины на территории Каменно-Балковского сельского поселения во время проведения новогодних и Рождественских мероприятий на выходных</w:t>
      </w:r>
      <w:r w:rsidRPr="00E824E8">
        <w:t xml:space="preserve"> </w:t>
      </w:r>
    </w:p>
    <w:p w:rsidR="00723560" w:rsidRPr="00E824E8" w:rsidRDefault="00723560" w:rsidP="00950D76">
      <w:pPr>
        <w:pStyle w:val="ListParagraph"/>
        <w:spacing w:after="0"/>
        <w:ind w:left="0"/>
      </w:pPr>
    </w:p>
    <w:p w:rsidR="00723560" w:rsidRPr="005A60DE" w:rsidRDefault="00723560" w:rsidP="00950D76">
      <w:pPr>
        <w:pStyle w:val="ListParagraph"/>
        <w:ind w:left="0"/>
        <w:jc w:val="center"/>
      </w:pPr>
    </w:p>
    <w:p w:rsidR="00723560" w:rsidRDefault="00723560" w:rsidP="00733783">
      <w:pPr>
        <w:pStyle w:val="ListParagraph"/>
        <w:ind w:left="0"/>
        <w:jc w:val="both"/>
      </w:pPr>
    </w:p>
    <w:p w:rsidR="00723560" w:rsidRDefault="00723560" w:rsidP="0058152A">
      <w:pPr>
        <w:jc w:val="both"/>
      </w:pPr>
      <w:r w:rsidRPr="009E1434">
        <w:rPr>
          <w:b/>
        </w:rPr>
        <w:t>ВЫСТУПИЛ</w:t>
      </w:r>
      <w:r>
        <w:rPr>
          <w:b/>
        </w:rPr>
        <w:t>И</w:t>
      </w:r>
      <w:r>
        <w:t>:</w:t>
      </w:r>
    </w:p>
    <w:p w:rsidR="00723560" w:rsidRPr="00B7318C" w:rsidRDefault="00723560" w:rsidP="00E824E8">
      <w:pPr>
        <w:ind w:left="4950" w:right="424" w:hanging="4950"/>
      </w:pPr>
      <w:r>
        <w:t>Вакульчик Людмила Николаевна</w:t>
      </w:r>
      <w:r>
        <w:tab/>
      </w:r>
      <w:r>
        <w:tab/>
        <w:t>глава Администрации Каменно-Балковского сельского поселения</w:t>
      </w:r>
    </w:p>
    <w:p w:rsidR="00723560" w:rsidRDefault="00723560" w:rsidP="0058152A">
      <w:pPr>
        <w:jc w:val="both"/>
      </w:pPr>
      <w:r w:rsidRPr="009E1434">
        <w:rPr>
          <w:b/>
        </w:rPr>
        <w:t>РЕШИЛИ</w:t>
      </w:r>
      <w:r>
        <w:t>:</w:t>
      </w:r>
    </w:p>
    <w:p w:rsidR="00723560" w:rsidRDefault="00723560" w:rsidP="0058152A">
      <w:pPr>
        <w:jc w:val="both"/>
      </w:pPr>
    </w:p>
    <w:p w:rsidR="00723560" w:rsidRDefault="00723560" w:rsidP="004C6206">
      <w:pPr>
        <w:pStyle w:val="ListParagraph"/>
        <w:numPr>
          <w:ilvl w:val="0"/>
          <w:numId w:val="1"/>
        </w:numPr>
        <w:jc w:val="both"/>
      </w:pPr>
      <w:r>
        <w:t>Принять информационную главы Администрации к сведению</w:t>
      </w:r>
    </w:p>
    <w:p w:rsidR="00723560" w:rsidRPr="00CD633A" w:rsidRDefault="00723560" w:rsidP="00CD633A">
      <w:pPr>
        <w:pStyle w:val="ListParagraph"/>
        <w:numPr>
          <w:ilvl w:val="0"/>
          <w:numId w:val="1"/>
        </w:numPr>
        <w:jc w:val="both"/>
      </w:pPr>
      <w:r>
        <w:t xml:space="preserve">Рекомендовать </w:t>
      </w:r>
      <w:r>
        <w:rPr>
          <w:szCs w:val="28"/>
        </w:rPr>
        <w:t xml:space="preserve">директору МКУК Каменно-Балковского СДК (Морзовой Н.Н.) и инспектору по вопросам мобилизационной </w:t>
      </w:r>
      <w:bookmarkStart w:id="0" w:name="_GoBack"/>
      <w:bookmarkEnd w:id="0"/>
      <w:r>
        <w:rPr>
          <w:szCs w:val="28"/>
        </w:rPr>
        <w:t>подготовки, пожарной безопасности, ГО и ЧС (Ночевной О.Н.) в случае возникновения конфликтных ситуаций сразу связаться по телефону с дежурными членами ДНД.</w:t>
      </w:r>
    </w:p>
    <w:p w:rsidR="00723560" w:rsidRPr="001A7EF1" w:rsidRDefault="00723560" w:rsidP="00CD633A">
      <w:pPr>
        <w:pStyle w:val="ListParagraph"/>
        <w:jc w:val="both"/>
      </w:pPr>
    </w:p>
    <w:p w:rsidR="00723560" w:rsidRDefault="00723560" w:rsidP="0086314E">
      <w:pPr>
        <w:pStyle w:val="ListParagraph"/>
        <w:spacing w:after="0"/>
        <w:jc w:val="both"/>
      </w:pPr>
    </w:p>
    <w:p w:rsidR="00723560" w:rsidRDefault="00723560" w:rsidP="0086314E">
      <w:pPr>
        <w:pStyle w:val="ListParagraph"/>
        <w:spacing w:after="0"/>
        <w:jc w:val="both"/>
      </w:pPr>
    </w:p>
    <w:p w:rsidR="00723560" w:rsidRPr="00D54F81" w:rsidRDefault="00723560" w:rsidP="0058152A">
      <w:pPr>
        <w:spacing w:after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>
        <w:rPr>
          <w:szCs w:val="28"/>
        </w:rPr>
        <w:t xml:space="preserve">                  Вакульчик Л.Н</w:t>
      </w:r>
    </w:p>
    <w:p w:rsidR="00723560" w:rsidRDefault="00723560" w:rsidP="0058152A">
      <w:pPr>
        <w:jc w:val="both"/>
      </w:pPr>
    </w:p>
    <w:p w:rsidR="00723560" w:rsidRDefault="00723560" w:rsidP="0058152A">
      <w:pPr>
        <w:jc w:val="both"/>
      </w:pPr>
    </w:p>
    <w:p w:rsidR="00723560" w:rsidRDefault="00723560" w:rsidP="0058152A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Ночевная О.Н.</w:t>
      </w:r>
    </w:p>
    <w:sectPr w:rsidR="00723560" w:rsidSect="008E48B8">
      <w:pgSz w:w="11906" w:h="16838"/>
      <w:pgMar w:top="851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D73"/>
    <w:multiLevelType w:val="multilevel"/>
    <w:tmpl w:val="50564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D383E22"/>
    <w:multiLevelType w:val="multilevel"/>
    <w:tmpl w:val="D0D29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4DB4525"/>
    <w:multiLevelType w:val="hybridMultilevel"/>
    <w:tmpl w:val="84B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E6713"/>
    <w:multiLevelType w:val="hybridMultilevel"/>
    <w:tmpl w:val="2C8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654E0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6259AA"/>
    <w:multiLevelType w:val="hybridMultilevel"/>
    <w:tmpl w:val="F7E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982EFE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5C3A52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111B24"/>
    <w:multiLevelType w:val="hybridMultilevel"/>
    <w:tmpl w:val="782CA4F0"/>
    <w:lvl w:ilvl="0" w:tplc="2FC4F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06A"/>
    <w:rsid w:val="000311CE"/>
    <w:rsid w:val="00170397"/>
    <w:rsid w:val="00190C8B"/>
    <w:rsid w:val="001A7EF1"/>
    <w:rsid w:val="001D2555"/>
    <w:rsid w:val="001F3DA9"/>
    <w:rsid w:val="00262B42"/>
    <w:rsid w:val="00272CB0"/>
    <w:rsid w:val="0029700B"/>
    <w:rsid w:val="00324444"/>
    <w:rsid w:val="0048744D"/>
    <w:rsid w:val="004C6206"/>
    <w:rsid w:val="004E4B13"/>
    <w:rsid w:val="00500EE8"/>
    <w:rsid w:val="00520271"/>
    <w:rsid w:val="00525495"/>
    <w:rsid w:val="00573DDD"/>
    <w:rsid w:val="0058152A"/>
    <w:rsid w:val="005A60DE"/>
    <w:rsid w:val="006068FF"/>
    <w:rsid w:val="00607CA8"/>
    <w:rsid w:val="0068006A"/>
    <w:rsid w:val="006D0D54"/>
    <w:rsid w:val="006E7766"/>
    <w:rsid w:val="006F2715"/>
    <w:rsid w:val="00723560"/>
    <w:rsid w:val="00733783"/>
    <w:rsid w:val="007B1E43"/>
    <w:rsid w:val="0086314E"/>
    <w:rsid w:val="00875443"/>
    <w:rsid w:val="008A67A9"/>
    <w:rsid w:val="008C2C52"/>
    <w:rsid w:val="008E48B8"/>
    <w:rsid w:val="008F7584"/>
    <w:rsid w:val="00932701"/>
    <w:rsid w:val="00932F35"/>
    <w:rsid w:val="009451CA"/>
    <w:rsid w:val="00950D76"/>
    <w:rsid w:val="0097039E"/>
    <w:rsid w:val="009B666F"/>
    <w:rsid w:val="009D1FCF"/>
    <w:rsid w:val="009E1434"/>
    <w:rsid w:val="009E17CC"/>
    <w:rsid w:val="00A220E2"/>
    <w:rsid w:val="00A91AAD"/>
    <w:rsid w:val="00AA1334"/>
    <w:rsid w:val="00AE4A8F"/>
    <w:rsid w:val="00AF2FDA"/>
    <w:rsid w:val="00B32C3B"/>
    <w:rsid w:val="00B63C4C"/>
    <w:rsid w:val="00B64C31"/>
    <w:rsid w:val="00B7318C"/>
    <w:rsid w:val="00BC2FE8"/>
    <w:rsid w:val="00BC5B0B"/>
    <w:rsid w:val="00C24A77"/>
    <w:rsid w:val="00C6168A"/>
    <w:rsid w:val="00C9363A"/>
    <w:rsid w:val="00CD633A"/>
    <w:rsid w:val="00CF18B4"/>
    <w:rsid w:val="00CF541D"/>
    <w:rsid w:val="00D01FA8"/>
    <w:rsid w:val="00D31ED9"/>
    <w:rsid w:val="00D44769"/>
    <w:rsid w:val="00D54F81"/>
    <w:rsid w:val="00D76899"/>
    <w:rsid w:val="00D9405A"/>
    <w:rsid w:val="00DA6E36"/>
    <w:rsid w:val="00DC3528"/>
    <w:rsid w:val="00E675FE"/>
    <w:rsid w:val="00E74FA2"/>
    <w:rsid w:val="00E824E8"/>
    <w:rsid w:val="00EE2050"/>
    <w:rsid w:val="00F405FD"/>
    <w:rsid w:val="00F71AAB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AD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7CC"/>
    <w:pPr>
      <w:ind w:left="720"/>
      <w:contextualSpacing/>
    </w:pPr>
  </w:style>
  <w:style w:type="paragraph" w:styleId="NoSpacing">
    <w:name w:val="No Spacing"/>
    <w:uiPriority w:val="99"/>
    <w:qFormat/>
    <w:rsid w:val="00C24A77"/>
    <w:rPr>
      <w:lang w:eastAsia="en-US"/>
    </w:rPr>
  </w:style>
  <w:style w:type="character" w:styleId="Hyperlink">
    <w:name w:val="Hyperlink"/>
    <w:basedOn w:val="DefaultParagraphFont"/>
    <w:uiPriority w:val="99"/>
    <w:rsid w:val="00AF2F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264</Words>
  <Characters>1511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Вакульчик</dc:creator>
  <cp:keywords/>
  <dc:description/>
  <cp:lastModifiedBy>Пользователь</cp:lastModifiedBy>
  <cp:revision>4</cp:revision>
  <cp:lastPrinted>2018-06-03T14:27:00Z</cp:lastPrinted>
  <dcterms:created xsi:type="dcterms:W3CDTF">2018-06-02T14:37:00Z</dcterms:created>
  <dcterms:modified xsi:type="dcterms:W3CDTF">2024-01-17T07:45:00Z</dcterms:modified>
</cp:coreProperties>
</file>